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9" w:rsidRPr="00E01A5B" w:rsidRDefault="00DD7E79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01A5B">
        <w:rPr>
          <w:rFonts w:ascii="Times New Roman" w:hAnsi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D7E79" w:rsidRPr="00E01A5B" w:rsidRDefault="00DD7E79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«ДЕТСКИЙ САД №2 «Ромашка» г.Урус-Мартан</w:t>
      </w:r>
      <w:r w:rsidRPr="00E01A5B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D7E79" w:rsidRPr="00E01A5B" w:rsidRDefault="00DD7E79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01A5B">
        <w:rPr>
          <w:rFonts w:ascii="Times New Roman" w:hAnsi="Times New Roman"/>
          <w:sz w:val="24"/>
          <w:szCs w:val="28"/>
          <w:lang w:eastAsia="ru-RU"/>
        </w:rPr>
        <w:t>УРУС-МАРТАНОВСКОГО МУНИЦИПАЛЬНОГО РАЙОНА»</w:t>
      </w:r>
    </w:p>
    <w:p w:rsidR="00DD7E79" w:rsidRDefault="00DD7E79" w:rsidP="00D2772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7E79" w:rsidRDefault="00DD7E79" w:rsidP="00D2772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7E79" w:rsidRDefault="00DD7E79" w:rsidP="00D2772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ОХРАНЕ ОКРУЖАЮЩЕЙ СРЕДЫ В ДОУ</w:t>
      </w:r>
    </w:p>
    <w:bookmarkEnd w:id="0"/>
    <w:p w:rsidR="00DD7E79" w:rsidRDefault="00DD7E79" w:rsidP="00D2772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D2772C">
        <w:rPr>
          <w:color w:val="000000"/>
          <w:sz w:val="28"/>
          <w:szCs w:val="28"/>
        </w:rPr>
        <w:t>Настоящая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D2772C">
        <w:rPr>
          <w:color w:val="000000"/>
          <w:sz w:val="28"/>
          <w:szCs w:val="28"/>
        </w:rPr>
        <w:t>Охрана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Временное хранение на территории предприятия указанных видов отходов должно производиться в строго определенных для этого местах и должно быть организовано таким образом, чтобы они не вызывали отрицательного воздействия на окружающую среду.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D7E79" w:rsidRPr="00D2772C" w:rsidRDefault="00DD7E79" w:rsidP="00D277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D7E79" w:rsidRPr="00D2772C" w:rsidRDefault="00DD7E79" w:rsidP="00D277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D7E79" w:rsidRPr="00D2772C" w:rsidRDefault="00DD7E79" w:rsidP="00D277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D7E79" w:rsidRPr="00D2772C" w:rsidRDefault="00DD7E79" w:rsidP="00D277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D7E79" w:rsidRPr="00D2772C" w:rsidRDefault="00DD7E79" w:rsidP="00D27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D7E79" w:rsidRPr="00D2772C" w:rsidRDefault="00DD7E79" w:rsidP="00D27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D7E79" w:rsidRPr="00D2772C" w:rsidRDefault="00DD7E79" w:rsidP="00D27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D7E79" w:rsidRPr="00D2772C" w:rsidRDefault="00DD7E79" w:rsidP="00D27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DD7E79" w:rsidRPr="00D2772C" w:rsidRDefault="00DD7E79" w:rsidP="00D277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7E79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D2D"/>
    <w:rsid w:val="00022D59"/>
    <w:rsid w:val="00150FEF"/>
    <w:rsid w:val="003C1024"/>
    <w:rsid w:val="00406D2D"/>
    <w:rsid w:val="00665855"/>
    <w:rsid w:val="009D620C"/>
    <w:rsid w:val="00A153D9"/>
    <w:rsid w:val="00C47489"/>
    <w:rsid w:val="00D2772C"/>
    <w:rsid w:val="00DD7E79"/>
    <w:rsid w:val="00E01A5B"/>
    <w:rsid w:val="00EE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E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277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00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509</Words>
  <Characters>2904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5</cp:revision>
  <dcterms:created xsi:type="dcterms:W3CDTF">2020-10-29T17:17:00Z</dcterms:created>
  <dcterms:modified xsi:type="dcterms:W3CDTF">2021-06-30T08:09:00Z</dcterms:modified>
</cp:coreProperties>
</file>